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ind w:firstLine="964" w:firstLineChars="400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附件</w:t>
      </w:r>
      <w:r>
        <w:rPr>
          <w:rFonts w:ascii="黑体" w:hAnsi="黑体" w:eastAsia="黑体" w:cs="黑体"/>
          <w:b/>
          <w:bCs/>
          <w:sz w:val="24"/>
          <w:szCs w:val="24"/>
        </w:rPr>
        <w:t>2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：陕西国防工业职业技术学院创新发展行动计划</w:t>
      </w:r>
      <w:r>
        <w:rPr>
          <w:rFonts w:ascii="黑体" w:hAnsi="黑体" w:eastAsia="黑体" w:cs="黑体"/>
          <w:b/>
          <w:bCs/>
          <w:sz w:val="24"/>
          <w:szCs w:val="24"/>
        </w:rPr>
        <w:t>2017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年度任务分解及进度表</w:t>
      </w:r>
    </w:p>
    <w:p>
      <w:pPr>
        <w:widowControl/>
        <w:ind w:firstLine="482" w:firstLineChars="200"/>
        <w:jc w:val="left"/>
        <w:rPr>
          <w:rFonts w:eastAsia="黑体"/>
          <w:b/>
          <w:bCs/>
          <w:sz w:val="24"/>
          <w:szCs w:val="24"/>
          <w:u w:val="single"/>
        </w:rPr>
      </w:pPr>
      <w:r>
        <w:rPr>
          <w:rFonts w:hint="eastAsia" w:eastAsia="黑体" w:cs="黑体"/>
          <w:b/>
          <w:bCs/>
          <w:sz w:val="24"/>
          <w:szCs w:val="24"/>
        </w:rPr>
        <w:t>项目组（院部、处室）：</w:t>
      </w:r>
      <w:r>
        <w:rPr>
          <w:rFonts w:eastAsia="黑体"/>
          <w:b/>
          <w:bCs/>
          <w:sz w:val="24"/>
          <w:szCs w:val="24"/>
          <w:u w:val="single"/>
        </w:rPr>
        <w:t xml:space="preserve">                        </w:t>
      </w:r>
    </w:p>
    <w:tbl>
      <w:tblPr>
        <w:tblStyle w:val="6"/>
        <w:tblW w:w="14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26"/>
        <w:gridCol w:w="2818"/>
        <w:gridCol w:w="2818"/>
        <w:gridCol w:w="2818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任务（项目）代码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8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任务（项目）名称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28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项目负责人</w:t>
            </w:r>
          </w:p>
        </w:tc>
        <w:tc>
          <w:tcPr>
            <w:tcW w:w="281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建设内容</w:t>
            </w:r>
          </w:p>
        </w:tc>
        <w:tc>
          <w:tcPr>
            <w:tcW w:w="142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建设基础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2017</w:t>
            </w: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1</w:t>
            </w: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~2017</w:t>
            </w: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月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2017</w:t>
            </w: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4</w:t>
            </w: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~2012</w:t>
            </w: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6</w:t>
            </w: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月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2017</w:t>
            </w: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7</w:t>
            </w: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~2012</w:t>
            </w: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9</w:t>
            </w: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月</w:t>
            </w:r>
          </w:p>
        </w:tc>
        <w:tc>
          <w:tcPr>
            <w:tcW w:w="281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2017</w:t>
            </w: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10</w:t>
            </w: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~2017</w:t>
            </w: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12</w:t>
            </w:r>
            <w:r>
              <w:rPr>
                <w:rFonts w:hint="eastAsia" w:ascii="Times New Roman" w:hAnsi="Times New Roman" w:cs="宋体"/>
                <w:b/>
                <w:bCs/>
                <w:kern w:val="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1.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责任人：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1.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2.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预期目标：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验收要点：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预期目标：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验收要点：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预期目标：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验收要点：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819" w:type="dxa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预期目标：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验收要点：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1.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责任人：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1.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2.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预期目标：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验收要点：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预期目标：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验收要点：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预期目标：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验收要点：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819" w:type="dxa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预期目标：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验收要点：</w:t>
            </w:r>
          </w:p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2818" w:type="dxa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9" w:type="dxa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>
      <w:pPr>
        <w:rPr>
          <w:rFonts w:cs="Times New Roman"/>
        </w:rPr>
      </w:pPr>
    </w:p>
    <w:p>
      <w:pPr>
        <w:ind w:firstLine="482" w:firstLineChars="200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注：</w:t>
      </w:r>
      <w:r>
        <w:rPr>
          <w:rFonts w:ascii="黑体" w:hAnsi="黑体" w:eastAsia="黑体" w:cs="黑体"/>
          <w:b/>
          <w:bCs/>
          <w:sz w:val="24"/>
          <w:szCs w:val="24"/>
        </w:rPr>
        <w:t>1.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每个任务（项目）均需依据实施方案填写任务分解及进度表；</w:t>
      </w:r>
    </w:p>
    <w:p>
      <w:pPr>
        <w:ind w:firstLine="964" w:firstLineChars="400"/>
        <w:rPr>
          <w:rFonts w:cs="Times New Roman"/>
        </w:rPr>
      </w:pPr>
      <w:r>
        <w:rPr>
          <w:rFonts w:ascii="黑体" w:hAnsi="黑体" w:eastAsia="黑体" w:cs="黑体"/>
          <w:b/>
          <w:bCs/>
          <w:sz w:val="24"/>
          <w:szCs w:val="24"/>
        </w:rPr>
        <w:t>2.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填写内容要清晰、简明，具有可操作性，忌含糊不清。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  <w:sectPr>
          <w:pgSz w:w="16838" w:h="11906" w:orient="landscape"/>
          <w:pgMar w:top="1797" w:right="851" w:bottom="1797" w:left="567" w:header="851" w:footer="992" w:gutter="0"/>
          <w:cols w:space="425" w:num="1"/>
          <w:docGrid w:linePitch="312" w:charSpace="0"/>
        </w:sectPr>
      </w:pP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18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0CE"/>
    <w:rsid w:val="00057F1C"/>
    <w:rsid w:val="000E328E"/>
    <w:rsid w:val="001461CD"/>
    <w:rsid w:val="001A6128"/>
    <w:rsid w:val="00315CF8"/>
    <w:rsid w:val="00323769"/>
    <w:rsid w:val="00343D88"/>
    <w:rsid w:val="00393A59"/>
    <w:rsid w:val="004017C9"/>
    <w:rsid w:val="00404E8E"/>
    <w:rsid w:val="00441196"/>
    <w:rsid w:val="004A35F2"/>
    <w:rsid w:val="004C3ECD"/>
    <w:rsid w:val="005020D4"/>
    <w:rsid w:val="00533232"/>
    <w:rsid w:val="00560379"/>
    <w:rsid w:val="0058376F"/>
    <w:rsid w:val="006525DA"/>
    <w:rsid w:val="006615F3"/>
    <w:rsid w:val="006802D0"/>
    <w:rsid w:val="006968C3"/>
    <w:rsid w:val="006A5648"/>
    <w:rsid w:val="00721995"/>
    <w:rsid w:val="00786EFF"/>
    <w:rsid w:val="0083324B"/>
    <w:rsid w:val="00876485"/>
    <w:rsid w:val="008A748A"/>
    <w:rsid w:val="008B6D05"/>
    <w:rsid w:val="0093280E"/>
    <w:rsid w:val="00996BEB"/>
    <w:rsid w:val="009B26D1"/>
    <w:rsid w:val="00A63207"/>
    <w:rsid w:val="00A901BD"/>
    <w:rsid w:val="00B11B42"/>
    <w:rsid w:val="00B213FC"/>
    <w:rsid w:val="00B26143"/>
    <w:rsid w:val="00B61E73"/>
    <w:rsid w:val="00B641DA"/>
    <w:rsid w:val="00BD057C"/>
    <w:rsid w:val="00C6697F"/>
    <w:rsid w:val="00CA4381"/>
    <w:rsid w:val="00D910CE"/>
    <w:rsid w:val="00D97909"/>
    <w:rsid w:val="00E1674D"/>
    <w:rsid w:val="00E2374A"/>
    <w:rsid w:val="00E265E2"/>
    <w:rsid w:val="00E4134A"/>
    <w:rsid w:val="00E60D3D"/>
    <w:rsid w:val="00E64FCD"/>
    <w:rsid w:val="00E6577E"/>
    <w:rsid w:val="00E744EE"/>
    <w:rsid w:val="00E82A36"/>
    <w:rsid w:val="00EF5E52"/>
    <w:rsid w:val="00F22D0C"/>
    <w:rsid w:val="00F40B40"/>
    <w:rsid w:val="00F40F2E"/>
    <w:rsid w:val="00F65383"/>
    <w:rsid w:val="00F7196B"/>
    <w:rsid w:val="00FE1C49"/>
    <w:rsid w:val="4614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iPriority w:val="99"/>
    <w:pPr>
      <w:ind w:left="100" w:leftChars="25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locked/>
    <w:uiPriority w:val="99"/>
    <w:rPr>
      <w:sz w:val="18"/>
      <w:szCs w:val="18"/>
    </w:rPr>
  </w:style>
  <w:style w:type="character" w:customStyle="1" w:styleId="9">
    <w:name w:val="Footer Char"/>
    <w:basedOn w:val="5"/>
    <w:link w:val="3"/>
    <w:locked/>
    <w:uiPriority w:val="99"/>
    <w:rPr>
      <w:sz w:val="18"/>
      <w:szCs w:val="18"/>
    </w:rPr>
  </w:style>
  <w:style w:type="character" w:customStyle="1" w:styleId="10">
    <w:name w:val="Date Char"/>
    <w:basedOn w:val="5"/>
    <w:link w:val="2"/>
    <w:semiHidden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391</Words>
  <Characters>2229</Characters>
  <Lines>0</Lines>
  <Paragraphs>0</Paragraphs>
  <TotalTime>0</TotalTime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2017-04-10T00:06:00Z</dcterms:created>
  <dc:creator>微软用户</dc:creator>
  <cp:lastModifiedBy>Administrator</cp:lastModifiedBy>
  <cp:lastPrinted>2017-04-14T00:48:00Z</cp:lastPrinted>
  <dcterms:modified xsi:type="dcterms:W3CDTF">2018-01-02T13:34:30Z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